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AE56" w14:textId="77777777" w:rsidR="00854493" w:rsidRDefault="00854493" w:rsidP="00466B00">
      <w:pPr>
        <w:pStyle w:val="Ondertitel"/>
      </w:pPr>
    </w:p>
    <w:p w14:paraId="7519C242" w14:textId="14B323E0" w:rsidR="00D6355D" w:rsidRDefault="00191B5B" w:rsidP="00191B5B">
      <w:pPr>
        <w:pStyle w:val="Ondertitel"/>
      </w:pPr>
      <w:r>
        <w:t>Verzoek r</w:t>
      </w:r>
      <w:r w:rsidR="00D6355D" w:rsidRPr="00466B00">
        <w:t xml:space="preserve">echten </w:t>
      </w:r>
      <w:r>
        <w:t xml:space="preserve">van </w:t>
      </w:r>
      <w:r w:rsidR="00D6355D" w:rsidRPr="00466B00">
        <w:t xml:space="preserve">betrokkenen </w:t>
      </w:r>
    </w:p>
    <w:p w14:paraId="7B77DF77" w14:textId="7A743EC8" w:rsidR="00D6355D" w:rsidRPr="00F67782" w:rsidRDefault="00D6355D" w:rsidP="00F55476">
      <w:pPr>
        <w:ind w:left="360"/>
        <w:rPr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D6355D" w:rsidRPr="00D853EE" w14:paraId="51ED748A" w14:textId="77777777" w:rsidTr="00F64551">
        <w:tc>
          <w:tcPr>
            <w:tcW w:w="2263" w:type="dxa"/>
          </w:tcPr>
          <w:p w14:paraId="6B60774A" w14:textId="64990F98" w:rsidR="00D6355D" w:rsidRPr="00D853EE" w:rsidRDefault="00D6355D" w:rsidP="00F64551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Voornaam</w:t>
            </w:r>
            <w:r w:rsidR="00FB483B">
              <w:rPr>
                <w:sz w:val="22"/>
                <w:u w:val="none"/>
              </w:rPr>
              <w:br/>
            </w:r>
            <w:r w:rsidR="00FB483B" w:rsidRPr="00F55476">
              <w:rPr>
                <w:sz w:val="16"/>
                <w:szCs w:val="16"/>
                <w:u w:val="none"/>
              </w:rPr>
              <w:t>Wettelijk vertegenwoordiger</w:t>
            </w:r>
          </w:p>
        </w:tc>
        <w:sdt>
          <w:sdtPr>
            <w:rPr>
              <w:sz w:val="22"/>
              <w:u w:val="none"/>
            </w:rPr>
            <w:alias w:val="Voornaam wettelijk vertegenwoordiger"/>
            <w:tag w:val="Voornaam wettelijk vertegenwoordiger"/>
            <w:id w:val="-395978259"/>
            <w:placeholder>
              <w:docPart w:val="5BE2249C25D748CBB6E1BCF0A393AB8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6ECD3815" w14:textId="2C0BC643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55D" w:rsidRPr="00D853EE" w14:paraId="01FDA983" w14:textId="77777777" w:rsidTr="00F64551">
        <w:tc>
          <w:tcPr>
            <w:tcW w:w="2263" w:type="dxa"/>
          </w:tcPr>
          <w:p w14:paraId="1D9CB62A" w14:textId="3AE4F4A5" w:rsidR="00D6355D" w:rsidRPr="00F55476" w:rsidRDefault="00D6355D" w:rsidP="00F64551">
            <w:pPr>
              <w:pStyle w:val="Default"/>
              <w:rPr>
                <w:sz w:val="16"/>
                <w:szCs w:val="16"/>
                <w:u w:val="none"/>
              </w:rPr>
            </w:pPr>
            <w:r w:rsidRPr="00D853EE">
              <w:rPr>
                <w:sz w:val="22"/>
                <w:u w:val="none"/>
              </w:rPr>
              <w:t>Achternaam</w:t>
            </w:r>
            <w:r w:rsidR="00FB483B" w:rsidRPr="004D0E05">
              <w:rPr>
                <w:sz w:val="16"/>
                <w:szCs w:val="16"/>
                <w:u w:val="none"/>
              </w:rPr>
              <w:t xml:space="preserve"> </w:t>
            </w:r>
            <w:r w:rsidR="00FB483B">
              <w:rPr>
                <w:sz w:val="16"/>
                <w:szCs w:val="16"/>
                <w:u w:val="none"/>
              </w:rPr>
              <w:br/>
            </w:r>
            <w:r w:rsidR="00FB483B" w:rsidRPr="004D0E05">
              <w:rPr>
                <w:sz w:val="16"/>
                <w:szCs w:val="16"/>
                <w:u w:val="none"/>
              </w:rPr>
              <w:t>Wettelijk vertegenwoordiger</w:t>
            </w:r>
          </w:p>
        </w:tc>
        <w:sdt>
          <w:sdtPr>
            <w:rPr>
              <w:sz w:val="22"/>
              <w:u w:val="none"/>
            </w:rPr>
            <w:alias w:val="Achternaam wettelijk vertegenwoordiger"/>
            <w:tag w:val="Achternaam wettelijk vertegenwoordiger"/>
            <w:id w:val="1612475333"/>
            <w:placeholder>
              <w:docPart w:val="568EC725CB36470997CA01C55C7D32E4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20052F8B" w14:textId="65EC9265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55D" w:rsidRPr="00D853EE" w14:paraId="6843A8CD" w14:textId="77777777" w:rsidTr="00972676">
        <w:trPr>
          <w:trHeight w:val="624"/>
        </w:trPr>
        <w:tc>
          <w:tcPr>
            <w:tcW w:w="2263" w:type="dxa"/>
          </w:tcPr>
          <w:p w14:paraId="7B5CBB09" w14:textId="77777777" w:rsidR="00D6355D" w:rsidRPr="00D853EE" w:rsidRDefault="00D6355D" w:rsidP="00F64551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Straat en huisnummer</w:t>
            </w:r>
          </w:p>
        </w:tc>
        <w:sdt>
          <w:sdtPr>
            <w:rPr>
              <w:sz w:val="22"/>
              <w:u w:val="none"/>
            </w:rPr>
            <w:alias w:val="Straat en huisnummer"/>
            <w:tag w:val="Straat en huisnummer"/>
            <w:id w:val="-445856415"/>
            <w:placeholder>
              <w:docPart w:val="C5C789F67063455AB3F46814ACB8FEB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2F804E2C" w14:textId="40547208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55D" w:rsidRPr="00D853EE" w14:paraId="151C46C7" w14:textId="77777777" w:rsidTr="00972676">
        <w:trPr>
          <w:trHeight w:val="624"/>
        </w:trPr>
        <w:tc>
          <w:tcPr>
            <w:tcW w:w="2263" w:type="dxa"/>
          </w:tcPr>
          <w:p w14:paraId="06AFB0DE" w14:textId="77777777" w:rsidR="00D6355D" w:rsidRPr="00D853EE" w:rsidRDefault="00D6355D" w:rsidP="00F64551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Postcode</w:t>
            </w:r>
          </w:p>
        </w:tc>
        <w:sdt>
          <w:sdtPr>
            <w:rPr>
              <w:sz w:val="22"/>
              <w:u w:val="none"/>
            </w:rPr>
            <w:alias w:val="Postcode"/>
            <w:tag w:val="Postcode"/>
            <w:id w:val="-432442621"/>
            <w:placeholder>
              <w:docPart w:val="5582CF1411F946C0BA578CCD8C539C71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1D20F9CF" w14:textId="460F5912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55D" w:rsidRPr="00D853EE" w14:paraId="55DD3BE8" w14:textId="77777777" w:rsidTr="00972676">
        <w:trPr>
          <w:trHeight w:val="624"/>
        </w:trPr>
        <w:tc>
          <w:tcPr>
            <w:tcW w:w="2263" w:type="dxa"/>
          </w:tcPr>
          <w:p w14:paraId="78D40C31" w14:textId="77777777" w:rsidR="00D6355D" w:rsidRPr="00D853EE" w:rsidRDefault="00D6355D" w:rsidP="00F64551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Woonplaats</w:t>
            </w:r>
          </w:p>
        </w:tc>
        <w:sdt>
          <w:sdtPr>
            <w:rPr>
              <w:sz w:val="22"/>
              <w:u w:val="none"/>
            </w:rPr>
            <w:alias w:val="Woonplaats"/>
            <w:tag w:val="Woonplaats"/>
            <w:id w:val="1923755726"/>
            <w:placeholder>
              <w:docPart w:val="F2EBAA365F3E4C3FBBF3D383FF8B6EF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79E4B413" w14:textId="68FC0FB0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55D" w:rsidRPr="00D853EE" w14:paraId="35FEEBC6" w14:textId="77777777" w:rsidTr="00972676">
        <w:trPr>
          <w:trHeight w:val="624"/>
        </w:trPr>
        <w:tc>
          <w:tcPr>
            <w:tcW w:w="2263" w:type="dxa"/>
          </w:tcPr>
          <w:p w14:paraId="235008A0" w14:textId="77777777" w:rsidR="00D6355D" w:rsidRPr="00D853EE" w:rsidRDefault="00D6355D" w:rsidP="00F64551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Telefoonnummer</w:t>
            </w:r>
          </w:p>
        </w:tc>
        <w:sdt>
          <w:sdtPr>
            <w:rPr>
              <w:sz w:val="22"/>
              <w:u w:val="none"/>
            </w:rPr>
            <w:alias w:val="Telefoonnummer"/>
            <w:tag w:val="Telefoonnummer"/>
            <w:id w:val="812444158"/>
            <w:placeholder>
              <w:docPart w:val="8271DFC67D46419EA2F6B8ACED7B364F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5067B7B1" w14:textId="135E3EF7" w:rsidR="00D6355D" w:rsidRPr="00D853EE" w:rsidRDefault="00972676" w:rsidP="00F64551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B483B" w:rsidRPr="00D853EE" w14:paraId="0577AC79" w14:textId="77777777" w:rsidTr="00972676">
        <w:trPr>
          <w:trHeight w:val="624"/>
        </w:trPr>
        <w:tc>
          <w:tcPr>
            <w:tcW w:w="2263" w:type="dxa"/>
          </w:tcPr>
          <w:p w14:paraId="4A625686" w14:textId="22B5E2BE" w:rsidR="00FB483B" w:rsidRPr="00D853EE" w:rsidRDefault="00FB483B" w:rsidP="00FB483B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>E</w:t>
            </w:r>
            <w:r w:rsidR="00972676">
              <w:rPr>
                <w:sz w:val="22"/>
                <w:u w:val="none"/>
              </w:rPr>
              <w:t>-</w:t>
            </w:r>
            <w:r w:rsidRPr="00D853EE">
              <w:rPr>
                <w:sz w:val="22"/>
                <w:u w:val="none"/>
              </w:rPr>
              <w:t>mailadres</w:t>
            </w:r>
          </w:p>
        </w:tc>
        <w:sdt>
          <w:sdtPr>
            <w:rPr>
              <w:sz w:val="22"/>
              <w:u w:val="none"/>
            </w:rPr>
            <w:alias w:val="E-mailadres"/>
            <w:tag w:val="E-mailadres"/>
            <w:id w:val="-606729760"/>
            <w:placeholder>
              <w:docPart w:val="71762E6B87A24C6287BA5CD93F558768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399E3583" w14:textId="16E4699C" w:rsidR="00FB483B" w:rsidRDefault="00972676" w:rsidP="00FB483B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676" w:rsidRPr="00D853EE" w14:paraId="0B30AFCA" w14:textId="77777777" w:rsidTr="00972676">
        <w:trPr>
          <w:trHeight w:val="624"/>
        </w:trPr>
        <w:tc>
          <w:tcPr>
            <w:tcW w:w="2263" w:type="dxa"/>
          </w:tcPr>
          <w:p w14:paraId="5A9DC3B6" w14:textId="038A6EE2" w:rsidR="00972676" w:rsidRDefault="00972676" w:rsidP="00FB483B">
            <w:pPr>
              <w:pStyle w:val="Defaul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Naam jeugdige</w:t>
            </w:r>
          </w:p>
        </w:tc>
        <w:sdt>
          <w:sdtPr>
            <w:rPr>
              <w:sz w:val="22"/>
              <w:u w:val="none"/>
            </w:rPr>
            <w:alias w:val="Naam jeugdige"/>
            <w:tag w:val="Naam jeugdige"/>
            <w:id w:val="1864246904"/>
            <w:placeholder>
              <w:docPart w:val="BD363FD8511443BA8AFB058A1F670AD0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716A0437" w14:textId="055D3BA6" w:rsidR="00972676" w:rsidRDefault="00972676" w:rsidP="00FB483B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B483B" w:rsidRPr="00D853EE" w14:paraId="2A353052" w14:textId="77777777" w:rsidTr="00972676">
        <w:trPr>
          <w:trHeight w:val="624"/>
        </w:trPr>
        <w:tc>
          <w:tcPr>
            <w:tcW w:w="2263" w:type="dxa"/>
          </w:tcPr>
          <w:p w14:paraId="0FA7E90B" w14:textId="56CF7537" w:rsidR="00FB483B" w:rsidRPr="00D853EE" w:rsidRDefault="00972676" w:rsidP="00FB483B">
            <w:pPr>
              <w:pStyle w:val="Default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Geboortedatum</w:t>
            </w:r>
            <w:r w:rsidR="00FB483B">
              <w:rPr>
                <w:sz w:val="22"/>
                <w:u w:val="none"/>
              </w:rPr>
              <w:t xml:space="preserve"> jeugdige</w:t>
            </w:r>
          </w:p>
        </w:tc>
        <w:sdt>
          <w:sdtPr>
            <w:rPr>
              <w:sz w:val="22"/>
              <w:u w:val="none"/>
            </w:rPr>
            <w:alias w:val="Geboortedatum jeugdige"/>
            <w:tag w:val="Geboortedatum jeugdige"/>
            <w:id w:val="1018277744"/>
            <w:placeholder>
              <w:docPart w:val="92D1B546BC4A4C14A740C382A480B16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37A403DE" w14:textId="5C1E2FFB" w:rsidR="00FB483B" w:rsidRPr="00D853EE" w:rsidRDefault="00972676" w:rsidP="00FB483B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58B7701" w14:textId="38508684" w:rsidR="00D6355D" w:rsidRPr="00D853EE" w:rsidRDefault="00D6355D" w:rsidP="00D6355D">
      <w:pPr>
        <w:pStyle w:val="Default"/>
        <w:rPr>
          <w:sz w:val="22"/>
          <w:u w:val="none"/>
        </w:rPr>
      </w:pPr>
    </w:p>
    <w:p w14:paraId="62614A90" w14:textId="743D312E" w:rsidR="00D6355D" w:rsidRPr="00D853EE" w:rsidRDefault="00D6355D" w:rsidP="00D6355D">
      <w:pPr>
        <w:pStyle w:val="Default"/>
        <w:numPr>
          <w:ilvl w:val="0"/>
          <w:numId w:val="37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t xml:space="preserve">Verzoek </w:t>
      </w:r>
      <w:r w:rsidR="00902342">
        <w:rPr>
          <w:sz w:val="22"/>
          <w:u w:val="none"/>
        </w:rPr>
        <w:t xml:space="preserve">aan </w:t>
      </w:r>
      <w:r w:rsidRPr="00D853EE">
        <w:rPr>
          <w:sz w:val="22"/>
          <w:u w:val="none"/>
        </w:rPr>
        <w:t>SO</w:t>
      </w:r>
      <w:r w:rsidR="009A0072">
        <w:rPr>
          <w:sz w:val="22"/>
          <w:u w:val="none"/>
        </w:rPr>
        <w:t xml:space="preserve"> </w:t>
      </w:r>
      <w:r w:rsidRPr="00D853EE">
        <w:rPr>
          <w:sz w:val="22"/>
          <w:u w:val="none"/>
        </w:rPr>
        <w:t>Zorg Holland Rijnland</w:t>
      </w:r>
      <w:r w:rsidR="00902342">
        <w:rPr>
          <w:sz w:val="22"/>
          <w:u w:val="none"/>
        </w:rPr>
        <w:t>conform AVG artikel 12 en 15.1</w:t>
      </w:r>
      <w:r w:rsidRPr="00D853EE">
        <w:rPr>
          <w:sz w:val="22"/>
          <w:u w:val="none"/>
        </w:rPr>
        <w:t xml:space="preserve">: (aankruisen welke vraag van toepassing is) </w:t>
      </w:r>
    </w:p>
    <w:p w14:paraId="4976510D" w14:textId="3E29CA13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Persoonsgegevens in te zien"/>
          <w:tag w:val="Persoonsgegevens in te zien"/>
          <w:id w:val="-163879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Persoonsgegevens in te zien </w:t>
      </w:r>
    </w:p>
    <w:p w14:paraId="5B103849" w14:textId="7C2F88DD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Persoonsgegevens aan te passen "/>
          <w:tag w:val="Persoonsgegevens aan te passen "/>
          <w:id w:val="-31156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972676">
        <w:rPr>
          <w:sz w:val="22"/>
          <w:u w:val="none"/>
        </w:rPr>
        <w:t xml:space="preserve"> </w:t>
      </w:r>
      <w:r w:rsidR="00D6355D" w:rsidRPr="00D853EE">
        <w:rPr>
          <w:sz w:val="22"/>
          <w:u w:val="none"/>
        </w:rPr>
        <w:t xml:space="preserve">Persoonsgegevens aan te passen </w:t>
      </w:r>
    </w:p>
    <w:p w14:paraId="184C3D30" w14:textId="79E59788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Persoonsgegevens te verwijderen"/>
          <w:tag w:val="Persoonsgegevens te verwijderen"/>
          <w:id w:val="-60796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Persoonsgegevens te verwijderen</w:t>
      </w:r>
    </w:p>
    <w:bookmarkStart w:id="0" w:name="_Hlk131669917"/>
    <w:p w14:paraId="3FD406CC" w14:textId="2ED0CEC9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Persoonsgegevens (tijdelijk) af te schermen"/>
          <w:tag w:val="Persoonsgegevens (tijdelijk) af te schermen"/>
          <w:id w:val="15525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P</w:t>
      </w:r>
      <w:bookmarkEnd w:id="0"/>
      <w:r w:rsidR="00D6355D" w:rsidRPr="00D853EE">
        <w:rPr>
          <w:sz w:val="22"/>
          <w:u w:val="none"/>
        </w:rPr>
        <w:t>ersoonsgegevens (tijdelijk) af te schermen</w:t>
      </w:r>
    </w:p>
    <w:p w14:paraId="441587F7" w14:textId="43BE3ADD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Gegevens over te dragen aan een andere organisatie"/>
          <w:tag w:val="Gegevens over te dragen aan een andere organisatie"/>
          <w:id w:val="20220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Gegevens over te dragen aan een andere organisatie</w:t>
      </w:r>
    </w:p>
    <w:p w14:paraId="090DEFFE" w14:textId="7F7B6F8F" w:rsidR="00D6355D" w:rsidRDefault="00330709" w:rsidP="00D6355D">
      <w:sdt>
        <w:sdtPr>
          <w:alias w:val="Bezwaar te maken tegen de verwerking van mijn persoonsgegevens"/>
          <w:tag w:val="Bezwaar te maken tegen de verwerking van mijn persoonsgegevens"/>
          <w:id w:val="204324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</w:rPr>
            <w:t>☐</w:t>
          </w:r>
        </w:sdtContent>
      </w:sdt>
      <w:r w:rsidR="00D6355D" w:rsidRPr="00D853EE">
        <w:t xml:space="preserve"> Bezwaar te maken tegen de verwerking van mijn persoonsgegevens.</w:t>
      </w:r>
      <w:r w:rsidR="00D6355D" w:rsidRPr="00D853EE">
        <w:br/>
        <w:t xml:space="preserve">N.B. Ouder of voogd dienen dit verzoek in namens het minderjarige kind.  </w:t>
      </w:r>
    </w:p>
    <w:p w14:paraId="60E2B9AD" w14:textId="77777777" w:rsidR="00191B5B" w:rsidRPr="00D853EE" w:rsidRDefault="00191B5B" w:rsidP="00D6355D">
      <w:pPr>
        <w:rPr>
          <w:rFonts w:ascii="Calibri" w:hAnsi="Calibri" w:cs="Calibri"/>
          <w:color w:val="000000"/>
        </w:rPr>
      </w:pPr>
    </w:p>
    <w:p w14:paraId="76BC8DE8" w14:textId="77777777" w:rsidR="00D6355D" w:rsidRPr="00D853EE" w:rsidRDefault="00D6355D" w:rsidP="00D6355D">
      <w:pPr>
        <w:pStyle w:val="Default"/>
        <w:numPr>
          <w:ilvl w:val="0"/>
          <w:numId w:val="37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t xml:space="preserve"> Op welk onderwerp heeft uw verzoek betrekking?</w:t>
      </w:r>
    </w:p>
    <w:p w14:paraId="3A9CE4AF" w14:textId="20412627" w:rsidR="00D6355D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Jeugdhulp"/>
          <w:tag w:val="Jeugdhulp"/>
          <w:id w:val="17918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Jeugdhulp</w:t>
      </w:r>
    </w:p>
    <w:p w14:paraId="7DA6E170" w14:textId="7FB00537" w:rsidR="009A0072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Jeugdbeschermingstafel"/>
          <w:tag w:val="Jeugdbeschermingstafel"/>
          <w:id w:val="-119492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9A0072" w:rsidRPr="00D853EE">
        <w:rPr>
          <w:sz w:val="22"/>
          <w:u w:val="none"/>
        </w:rPr>
        <w:t xml:space="preserve"> Jeugd</w:t>
      </w:r>
      <w:r w:rsidR="009A0072">
        <w:rPr>
          <w:sz w:val="22"/>
          <w:u w:val="none"/>
        </w:rPr>
        <w:t>beschermingstafel</w:t>
      </w:r>
    </w:p>
    <w:p w14:paraId="2FFDDA87" w14:textId="37FB6EA6" w:rsidR="00D6355D" w:rsidRPr="00D853EE" w:rsidRDefault="00330709" w:rsidP="00D6355D">
      <w:pPr>
        <w:pStyle w:val="Default"/>
        <w:rPr>
          <w:sz w:val="22"/>
          <w:u w:val="none"/>
        </w:rPr>
      </w:pPr>
      <w:sdt>
        <w:sdtPr>
          <w:rPr>
            <w:sz w:val="22"/>
            <w:u w:val="none"/>
          </w:rPr>
          <w:alias w:val="Overige"/>
          <w:tag w:val="Overige"/>
          <w:id w:val="149352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76">
            <w:rPr>
              <w:rFonts w:ascii="MS Gothic" w:eastAsia="MS Gothic" w:hAnsi="MS Gothic" w:hint="eastAsia"/>
              <w:sz w:val="22"/>
              <w:u w:val="none"/>
            </w:rPr>
            <w:t>☐</w:t>
          </w:r>
        </w:sdtContent>
      </w:sdt>
      <w:r w:rsidR="00D6355D" w:rsidRPr="00D853EE">
        <w:rPr>
          <w:sz w:val="22"/>
          <w:u w:val="none"/>
        </w:rPr>
        <w:t xml:space="preserve"> Overige</w:t>
      </w:r>
    </w:p>
    <w:p w14:paraId="38B5356D" w14:textId="77777777" w:rsidR="00D6355D" w:rsidRPr="00D853EE" w:rsidRDefault="00D6355D" w:rsidP="00D6355D">
      <w:pPr>
        <w:pStyle w:val="Default"/>
        <w:rPr>
          <w:sz w:val="22"/>
          <w:u w:val="none"/>
        </w:rPr>
      </w:pPr>
    </w:p>
    <w:p w14:paraId="1ACF5BE9" w14:textId="77777777" w:rsidR="00D6355D" w:rsidRPr="00D853EE" w:rsidRDefault="00D6355D" w:rsidP="00D6355D">
      <w:pPr>
        <w:pStyle w:val="Default"/>
        <w:numPr>
          <w:ilvl w:val="0"/>
          <w:numId w:val="37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lastRenderedPageBreak/>
        <w:t>Kunt u uw verzoek toelichten?.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6355D" w:rsidRPr="00D853EE" w14:paraId="436A58DD" w14:textId="77777777" w:rsidTr="00F64551">
        <w:tc>
          <w:tcPr>
            <w:tcW w:w="9062" w:type="dxa"/>
          </w:tcPr>
          <w:p w14:paraId="3E9E89DA" w14:textId="77777777" w:rsidR="00D6355D" w:rsidRDefault="00D6355D" w:rsidP="00972676">
            <w:pPr>
              <w:pStyle w:val="Default"/>
              <w:rPr>
                <w:sz w:val="22"/>
                <w:u w:val="none"/>
              </w:rPr>
            </w:pPr>
            <w:r w:rsidRPr="00D853EE">
              <w:rPr>
                <w:sz w:val="22"/>
                <w:u w:val="none"/>
              </w:rPr>
              <w:t xml:space="preserve">Toelichting: </w:t>
            </w:r>
            <w:r w:rsidR="00FB483B">
              <w:rPr>
                <w:sz w:val="22"/>
                <w:u w:val="none"/>
              </w:rPr>
              <w:t xml:space="preserve">(evt. toelichting of </w:t>
            </w:r>
            <w:r w:rsidRPr="00D853EE">
              <w:rPr>
                <w:sz w:val="22"/>
                <w:u w:val="none"/>
              </w:rPr>
              <w:t>u ouder of voogd bent.</w:t>
            </w:r>
            <w:r w:rsidR="00FB483B">
              <w:rPr>
                <w:sz w:val="22"/>
                <w:u w:val="none"/>
              </w:rPr>
              <w:t>)</w:t>
            </w:r>
          </w:p>
          <w:sdt>
            <w:sdtPr>
              <w:rPr>
                <w:sz w:val="22"/>
                <w:u w:val="none"/>
              </w:rPr>
              <w:alias w:val="Toelichting: (evt. toelichting of u ouder of voogd bent.)"/>
              <w:tag w:val="Toelichting: (evt. toelichting of u ouder of voogd bent.)"/>
              <w:id w:val="-5754389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4A5B053" w14:textId="0DB20D9D" w:rsidR="00972676" w:rsidRPr="00D853EE" w:rsidRDefault="00972676" w:rsidP="00972676">
                <w:pPr>
                  <w:pStyle w:val="Default"/>
                  <w:rPr>
                    <w:sz w:val="22"/>
                    <w:u w:val="none"/>
                  </w:rPr>
                </w:pPr>
                <w:r w:rsidRPr="00D21433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61DFE1A9" w14:textId="77777777" w:rsidR="00D6355D" w:rsidRPr="00D853EE" w:rsidRDefault="00D6355D" w:rsidP="00D6355D">
      <w:pPr>
        <w:pStyle w:val="Default"/>
        <w:rPr>
          <w:sz w:val="22"/>
          <w:u w:val="none"/>
        </w:rPr>
      </w:pPr>
    </w:p>
    <w:p w14:paraId="64E10641" w14:textId="68CD650E" w:rsidR="00D6355D" w:rsidRPr="00D853EE" w:rsidRDefault="00D6355D" w:rsidP="00D6355D">
      <w:pPr>
        <w:pStyle w:val="Default"/>
        <w:rPr>
          <w:sz w:val="22"/>
          <w:u w:val="none"/>
        </w:rPr>
      </w:pPr>
      <w:r w:rsidRPr="00D853EE">
        <w:rPr>
          <w:sz w:val="22"/>
          <w:u w:val="none"/>
        </w:rPr>
        <w:t>SO</w:t>
      </w:r>
      <w:r w:rsidR="009A0072">
        <w:rPr>
          <w:sz w:val="22"/>
          <w:u w:val="none"/>
        </w:rPr>
        <w:t xml:space="preserve"> </w:t>
      </w:r>
      <w:r w:rsidRPr="00D853EE">
        <w:rPr>
          <w:sz w:val="22"/>
          <w:u w:val="none"/>
        </w:rPr>
        <w:t xml:space="preserve">Zorg Holland Rijnland heeft de bovenstaande informatie  nodig om het verzoek te beoordelen. </w:t>
      </w:r>
      <w:r w:rsidRPr="00D853EE">
        <w:rPr>
          <w:sz w:val="22"/>
          <w:u w:val="none"/>
        </w:rPr>
        <w:br/>
        <w:t>Opsturen van het formulier kan:</w:t>
      </w:r>
    </w:p>
    <w:p w14:paraId="27B9E11A" w14:textId="73815D2D" w:rsidR="00D6355D" w:rsidRPr="00D853EE" w:rsidRDefault="00D6355D" w:rsidP="00D6355D">
      <w:pPr>
        <w:pStyle w:val="Default"/>
        <w:numPr>
          <w:ilvl w:val="0"/>
          <w:numId w:val="36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t xml:space="preserve">per post, naar </w:t>
      </w:r>
      <w:r w:rsidRPr="00D853EE">
        <w:rPr>
          <w:b/>
          <w:bCs/>
          <w:sz w:val="22"/>
          <w:u w:val="none"/>
        </w:rPr>
        <w:t>SO</w:t>
      </w:r>
      <w:r w:rsidR="009A0072">
        <w:rPr>
          <w:b/>
          <w:bCs/>
          <w:sz w:val="22"/>
          <w:u w:val="none"/>
        </w:rPr>
        <w:t xml:space="preserve"> </w:t>
      </w:r>
      <w:r w:rsidRPr="00D853EE">
        <w:rPr>
          <w:b/>
          <w:bCs/>
          <w:sz w:val="22"/>
          <w:u w:val="none"/>
        </w:rPr>
        <w:t>Zorg Holland Rijnland, Schuttersveld 9, 2316 XG LEIDEN.</w:t>
      </w:r>
      <w:r w:rsidRPr="00D853EE">
        <w:rPr>
          <w:sz w:val="22"/>
          <w:u w:val="none"/>
        </w:rPr>
        <w:t xml:space="preserve"> </w:t>
      </w:r>
    </w:p>
    <w:p w14:paraId="20FD7518" w14:textId="77777777" w:rsidR="00D6355D" w:rsidRPr="00D853EE" w:rsidRDefault="00D6355D" w:rsidP="00D6355D">
      <w:pPr>
        <w:pStyle w:val="Default"/>
        <w:numPr>
          <w:ilvl w:val="0"/>
          <w:numId w:val="36"/>
        </w:numPr>
        <w:adjustRightInd w:val="0"/>
        <w:spacing w:after="0"/>
        <w:rPr>
          <w:color w:val="auto"/>
          <w:sz w:val="22"/>
          <w:u w:val="none"/>
          <w:lang w:val="en-US"/>
        </w:rPr>
      </w:pPr>
      <w:r w:rsidRPr="00D853EE">
        <w:rPr>
          <w:color w:val="auto"/>
          <w:sz w:val="22"/>
          <w:u w:val="none"/>
          <w:lang w:val="en-US"/>
        </w:rPr>
        <w:t xml:space="preserve">Of per mail:  </w:t>
      </w:r>
      <w:hyperlink r:id="rId11" w:history="1">
        <w:r w:rsidRPr="00D853EE">
          <w:rPr>
            <w:rStyle w:val="Hyperlink"/>
            <w:sz w:val="22"/>
            <w:u w:val="none"/>
            <w:lang w:val="en-US"/>
          </w:rPr>
          <w:t>secretariaat@SO-ZorgHollandRijnland.nl</w:t>
        </w:r>
      </w:hyperlink>
    </w:p>
    <w:p w14:paraId="3681DA9C" w14:textId="77777777" w:rsidR="00D6355D" w:rsidRPr="00D853EE" w:rsidRDefault="00D6355D" w:rsidP="00D6355D">
      <w:pPr>
        <w:pStyle w:val="Default"/>
        <w:rPr>
          <w:color w:val="auto"/>
          <w:sz w:val="22"/>
          <w:u w:val="none"/>
          <w:lang w:val="en-US"/>
        </w:rPr>
      </w:pPr>
    </w:p>
    <w:p w14:paraId="2EAC51B0" w14:textId="719DE1EB" w:rsidR="00D6355D" w:rsidRPr="00D853EE" w:rsidRDefault="00D6355D" w:rsidP="00D6355D">
      <w:pPr>
        <w:pStyle w:val="Default"/>
        <w:rPr>
          <w:sz w:val="22"/>
          <w:u w:val="none"/>
        </w:rPr>
      </w:pPr>
      <w:r w:rsidRPr="00D853EE">
        <w:rPr>
          <w:sz w:val="22"/>
          <w:u w:val="none"/>
        </w:rPr>
        <w:t>Zodra het verzoek is ontvangen neemt SO</w:t>
      </w:r>
      <w:r w:rsidR="009A0072">
        <w:rPr>
          <w:sz w:val="22"/>
          <w:u w:val="none"/>
        </w:rPr>
        <w:t xml:space="preserve"> </w:t>
      </w:r>
      <w:r w:rsidRPr="00D853EE">
        <w:rPr>
          <w:sz w:val="22"/>
          <w:u w:val="none"/>
        </w:rPr>
        <w:t>Zorg Holland Rijnland contact met u op. U dient zich dan te identificeren. Dit doen wij uit zorgvuldigheid, zodat  onbevoegden uw gegevens niet kunnen inzien, verwijderen of veranderen. Wij behandelen uw verzoek binnen de gestelde wettelijke termijn.</w:t>
      </w:r>
    </w:p>
    <w:p w14:paraId="23C69D90" w14:textId="77777777" w:rsidR="00D6355D" w:rsidRPr="00D853EE" w:rsidRDefault="00D6355D" w:rsidP="00D6355D">
      <w:pPr>
        <w:pStyle w:val="Default"/>
        <w:rPr>
          <w:sz w:val="22"/>
          <w:u w:val="none"/>
        </w:rPr>
      </w:pPr>
    </w:p>
    <w:p w14:paraId="159761E0" w14:textId="0A01821C" w:rsidR="00D6355D" w:rsidRPr="00D853EE" w:rsidRDefault="00D6355D" w:rsidP="00D6355D">
      <w:pPr>
        <w:pStyle w:val="Default"/>
        <w:rPr>
          <w:sz w:val="22"/>
          <w:u w:val="none"/>
        </w:rPr>
      </w:pPr>
      <w:r w:rsidRPr="00D853EE">
        <w:rPr>
          <w:sz w:val="22"/>
          <w:u w:val="none"/>
        </w:rPr>
        <w:t xml:space="preserve">Heeft u een klacht? </w:t>
      </w:r>
      <w:r w:rsidR="00972676">
        <w:rPr>
          <w:sz w:val="22"/>
          <w:u w:val="none"/>
        </w:rPr>
        <w:t>D</w:t>
      </w:r>
      <w:r w:rsidRPr="00D853EE">
        <w:rPr>
          <w:sz w:val="22"/>
          <w:u w:val="none"/>
        </w:rPr>
        <w:t>an kunt u zich wenden tot</w:t>
      </w:r>
    </w:p>
    <w:p w14:paraId="1CB0DE3E" w14:textId="47145AE0" w:rsidR="009A0072" w:rsidRDefault="00D6355D" w:rsidP="009A0072">
      <w:pPr>
        <w:pStyle w:val="Default"/>
        <w:numPr>
          <w:ilvl w:val="0"/>
          <w:numId w:val="36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t xml:space="preserve">de functionaris gegevensbescherming van </w:t>
      </w:r>
      <w:r w:rsidR="009A0072">
        <w:rPr>
          <w:sz w:val="22"/>
          <w:u w:val="none"/>
        </w:rPr>
        <w:t xml:space="preserve">SO Zorg </w:t>
      </w:r>
      <w:r w:rsidRPr="00D853EE">
        <w:rPr>
          <w:sz w:val="22"/>
          <w:u w:val="none"/>
        </w:rPr>
        <w:t xml:space="preserve">Holland Rijnland: </w:t>
      </w:r>
      <w:r w:rsidR="009A0072">
        <w:rPr>
          <w:sz w:val="22"/>
          <w:u w:val="none"/>
        </w:rPr>
        <w:br/>
      </w:r>
      <w:r w:rsidR="00D853EE">
        <w:rPr>
          <w:sz w:val="22"/>
          <w:u w:val="none"/>
        </w:rPr>
        <w:t>secretariaat</w:t>
      </w:r>
      <w:r w:rsidRPr="00D853EE">
        <w:rPr>
          <w:sz w:val="22"/>
          <w:u w:val="none"/>
        </w:rPr>
        <w:t>@so-zorghollandrijnland.nl</w:t>
      </w:r>
      <w:r w:rsidR="009A0072" w:rsidRPr="009A0072">
        <w:rPr>
          <w:sz w:val="22"/>
          <w:u w:val="none"/>
        </w:rPr>
        <w:t xml:space="preserve"> </w:t>
      </w:r>
      <w:r w:rsidR="009A0072">
        <w:rPr>
          <w:sz w:val="22"/>
          <w:u w:val="none"/>
        </w:rPr>
        <w:br/>
        <w:t>of</w:t>
      </w:r>
    </w:p>
    <w:p w14:paraId="3E2E5B9B" w14:textId="20489CB7" w:rsidR="009A0072" w:rsidRPr="00D853EE" w:rsidRDefault="009A0072" w:rsidP="009A0072">
      <w:pPr>
        <w:pStyle w:val="Default"/>
        <w:numPr>
          <w:ilvl w:val="0"/>
          <w:numId w:val="36"/>
        </w:numPr>
        <w:adjustRightInd w:val="0"/>
        <w:spacing w:after="0"/>
        <w:rPr>
          <w:sz w:val="22"/>
          <w:u w:val="none"/>
        </w:rPr>
      </w:pPr>
      <w:r w:rsidRPr="00D853EE">
        <w:rPr>
          <w:sz w:val="22"/>
          <w:u w:val="none"/>
        </w:rPr>
        <w:t xml:space="preserve">de Autoriteit Persoonsgegevens 088 – 180 5250 </w:t>
      </w:r>
    </w:p>
    <w:p w14:paraId="7D2A825A" w14:textId="137D2BEB" w:rsidR="00D853EE" w:rsidRPr="00D853EE" w:rsidRDefault="00D853EE" w:rsidP="009A0072">
      <w:pPr>
        <w:pStyle w:val="Default"/>
        <w:adjustRightInd w:val="0"/>
        <w:spacing w:after="0"/>
        <w:ind w:left="720"/>
        <w:rPr>
          <w:sz w:val="22"/>
          <w:u w:val="none"/>
        </w:rPr>
      </w:pPr>
    </w:p>
    <w:p w14:paraId="77B50DD9" w14:textId="77777777" w:rsidR="00D6355D" w:rsidRPr="00D853EE" w:rsidRDefault="00D6355D" w:rsidP="00D6355D">
      <w:pPr>
        <w:pStyle w:val="Default"/>
        <w:rPr>
          <w:sz w:val="22"/>
          <w:u w:val="none"/>
        </w:rPr>
      </w:pPr>
    </w:p>
    <w:p w14:paraId="77E139AF" w14:textId="7BA4CBE0" w:rsidR="00D6355D" w:rsidRPr="00D853EE" w:rsidRDefault="00D6355D" w:rsidP="00D6355D">
      <w:pPr>
        <w:pStyle w:val="Default"/>
        <w:rPr>
          <w:sz w:val="22"/>
          <w:u w:val="none"/>
        </w:rPr>
      </w:pPr>
      <w:r w:rsidRPr="00D853EE">
        <w:rPr>
          <w:sz w:val="22"/>
          <w:u w:val="none"/>
        </w:rPr>
        <w:t>Handtekening</w:t>
      </w:r>
      <w:r w:rsidR="00B537B1">
        <w:rPr>
          <w:sz w:val="22"/>
          <w:u w:val="none"/>
        </w:rPr>
        <w:t xml:space="preserve"> aanvrager</w:t>
      </w:r>
      <w:r w:rsidRPr="00D853EE">
        <w:rPr>
          <w:sz w:val="22"/>
          <w:u w:val="none"/>
        </w:rPr>
        <w:t xml:space="preserve">: </w:t>
      </w:r>
      <w:r w:rsidRPr="00D853EE">
        <w:rPr>
          <w:sz w:val="22"/>
          <w:u w:val="none"/>
        </w:rPr>
        <w:tab/>
      </w:r>
      <w:r w:rsidRPr="00D853EE">
        <w:rPr>
          <w:sz w:val="22"/>
          <w:u w:val="none"/>
        </w:rPr>
        <w:tab/>
        <w:t>……………………………………………</w:t>
      </w:r>
    </w:p>
    <w:p w14:paraId="166EF885" w14:textId="10123B3E" w:rsidR="00D6355D" w:rsidRDefault="00D6355D" w:rsidP="00D6355D">
      <w:r>
        <w:t xml:space="preserve">Datum: </w:t>
      </w:r>
      <w:r>
        <w:tab/>
      </w:r>
      <w:r w:rsidR="00B537B1">
        <w:tab/>
      </w:r>
      <w:r w:rsidR="00B537B1">
        <w:tab/>
      </w:r>
      <w:r>
        <w:tab/>
      </w:r>
      <w:sdt>
        <w:sdtPr>
          <w:alias w:val="Datum"/>
          <w:tag w:val="Datum"/>
          <w:id w:val="1407498373"/>
          <w:placeholder>
            <w:docPart w:val="DefaultPlaceholder_-1854013440"/>
          </w:placeholder>
          <w:showingPlcHdr/>
          <w:text/>
        </w:sdtPr>
        <w:sdtEndPr/>
        <w:sdtContent>
          <w:r w:rsidR="00972676" w:rsidRPr="00D21433">
            <w:rPr>
              <w:rStyle w:val="Tekstvantijdelijkeaanduiding"/>
            </w:rPr>
            <w:t>Klik of tik om tekst in te voeren.</w:t>
          </w:r>
        </w:sdtContent>
      </w:sdt>
    </w:p>
    <w:p w14:paraId="3A40C93A" w14:textId="140B1759" w:rsidR="00D6355D" w:rsidRDefault="00D6355D" w:rsidP="00D6355D"/>
    <w:sectPr w:rsidR="00D6355D" w:rsidSect="009227A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5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915D" w14:textId="77777777" w:rsidR="00255DB5" w:rsidRDefault="00255DB5" w:rsidP="00937592">
      <w:pPr>
        <w:spacing w:line="240" w:lineRule="auto"/>
      </w:pPr>
      <w:r>
        <w:separator/>
      </w:r>
    </w:p>
  </w:endnote>
  <w:endnote w:type="continuationSeparator" w:id="0">
    <w:p w14:paraId="3264FACC" w14:textId="77777777" w:rsidR="00255DB5" w:rsidRDefault="00255DB5" w:rsidP="00937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6555212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2414EDB" w14:textId="77777777" w:rsidR="006D6CCB" w:rsidRDefault="006D6CCB" w:rsidP="003E33D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E7B1014" w14:textId="77777777" w:rsidR="006D6CCB" w:rsidRDefault="006D6CCB" w:rsidP="006D6CC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B87C" w14:textId="1D77ACCB" w:rsidR="00191B5B" w:rsidRDefault="00191B5B">
    <w:pPr>
      <w:pStyle w:val="Voettekst"/>
    </w:pPr>
  </w:p>
  <w:p w14:paraId="5D311A13" w14:textId="55DD360D" w:rsidR="006D6CCB" w:rsidRPr="00D853EE" w:rsidRDefault="006D6CCB" w:rsidP="00D853EE">
    <w:pPr>
      <w:pStyle w:val="Voettekst"/>
      <w:ind w:right="360"/>
      <w:rPr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4FEB" w14:textId="77777777" w:rsidR="00C2207D" w:rsidRDefault="008A2064">
    <w:pPr>
      <w:pStyle w:val="Voetteks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F15341F" wp14:editId="78FB1352">
          <wp:simplePos x="0" y="0"/>
          <wp:positionH relativeFrom="page">
            <wp:posOffset>11731</wp:posOffset>
          </wp:positionH>
          <wp:positionV relativeFrom="page">
            <wp:posOffset>9052093</wp:posOffset>
          </wp:positionV>
          <wp:extent cx="7577455" cy="1631021"/>
          <wp:effectExtent l="0" t="0" r="4445" b="0"/>
          <wp:wrapNone/>
          <wp:docPr id="6" name="Afbeelding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63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9B19" w14:textId="77777777" w:rsidR="00255DB5" w:rsidRDefault="00255DB5" w:rsidP="00937592">
      <w:pPr>
        <w:spacing w:line="240" w:lineRule="auto"/>
      </w:pPr>
      <w:r>
        <w:separator/>
      </w:r>
    </w:p>
  </w:footnote>
  <w:footnote w:type="continuationSeparator" w:id="0">
    <w:p w14:paraId="197125CA" w14:textId="77777777" w:rsidR="00255DB5" w:rsidRDefault="00255DB5" w:rsidP="00937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8BF" w14:textId="77777777" w:rsidR="006D6CCB" w:rsidRDefault="00A3349D">
    <w:pPr>
      <w:pStyle w:val="Ko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82E20C7" wp14:editId="59935CA7">
          <wp:simplePos x="0" y="0"/>
          <wp:positionH relativeFrom="page">
            <wp:posOffset>6275705</wp:posOffset>
          </wp:positionH>
          <wp:positionV relativeFrom="page">
            <wp:posOffset>533400</wp:posOffset>
          </wp:positionV>
          <wp:extent cx="381600" cy="414000"/>
          <wp:effectExtent l="0" t="0" r="0" b="5715"/>
          <wp:wrapThrough wrapText="bothSides">
            <wp:wrapPolygon edited="0">
              <wp:start x="7200" y="0"/>
              <wp:lineTo x="0" y="5972"/>
              <wp:lineTo x="0" y="16590"/>
              <wp:lineTo x="5040" y="21235"/>
              <wp:lineTo x="15840" y="21235"/>
              <wp:lineTo x="20880" y="16590"/>
              <wp:lineTo x="20880" y="5972"/>
              <wp:lineTo x="15840" y="0"/>
              <wp:lineTo x="7200" y="0"/>
            </wp:wrapPolygon>
          </wp:wrapThrough>
          <wp:docPr id="8" name="Afbeelding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C23F" w14:textId="77777777" w:rsidR="00937592" w:rsidRDefault="00C2207D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E07AB71" wp14:editId="055655F4">
          <wp:simplePos x="0" y="0"/>
          <wp:positionH relativeFrom="page">
            <wp:posOffset>4630420</wp:posOffset>
          </wp:positionH>
          <wp:positionV relativeFrom="page">
            <wp:posOffset>533400</wp:posOffset>
          </wp:positionV>
          <wp:extent cx="2030400" cy="918000"/>
          <wp:effectExtent l="0" t="0" r="1905" b="0"/>
          <wp:wrapThrough wrapText="bothSides">
            <wp:wrapPolygon edited="0">
              <wp:start x="3108" y="0"/>
              <wp:lineTo x="405" y="5082"/>
              <wp:lineTo x="135" y="7175"/>
              <wp:lineTo x="0" y="10763"/>
              <wp:lineTo x="946" y="14948"/>
              <wp:lineTo x="1081" y="15845"/>
              <wp:lineTo x="7162" y="19731"/>
              <wp:lineTo x="8378" y="19731"/>
              <wp:lineTo x="8378" y="21226"/>
              <wp:lineTo x="19864" y="21226"/>
              <wp:lineTo x="20269" y="19134"/>
              <wp:lineTo x="13918" y="14948"/>
              <wp:lineTo x="14729" y="14948"/>
              <wp:lineTo x="21350" y="10763"/>
              <wp:lineTo x="21485" y="8371"/>
              <wp:lineTo x="19728" y="6577"/>
              <wp:lineTo x="16756" y="5381"/>
              <wp:lineTo x="17026" y="2990"/>
              <wp:lineTo x="14053" y="2093"/>
              <wp:lineTo x="5000" y="0"/>
              <wp:lineTo x="3108" y="0"/>
            </wp:wrapPolygon>
          </wp:wrapThrough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4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F87"/>
    <w:multiLevelType w:val="hybridMultilevel"/>
    <w:tmpl w:val="A6F0E7DC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258"/>
    <w:multiLevelType w:val="hybridMultilevel"/>
    <w:tmpl w:val="906CFE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396"/>
    <w:multiLevelType w:val="hybridMultilevel"/>
    <w:tmpl w:val="728CD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4D5B"/>
    <w:multiLevelType w:val="hybridMultilevel"/>
    <w:tmpl w:val="FAAEB162"/>
    <w:lvl w:ilvl="0" w:tplc="878EF1AC">
      <w:start w:val="1"/>
      <w:numFmt w:val="bullet"/>
      <w:pStyle w:val="HollandRijnlandstij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7F5B"/>
    <w:multiLevelType w:val="hybridMultilevel"/>
    <w:tmpl w:val="45DC65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8A3"/>
    <w:multiLevelType w:val="hybridMultilevel"/>
    <w:tmpl w:val="3DF42C1C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3D13"/>
    <w:multiLevelType w:val="hybridMultilevel"/>
    <w:tmpl w:val="85EC47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0745"/>
    <w:multiLevelType w:val="hybridMultilevel"/>
    <w:tmpl w:val="41723D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157FF"/>
    <w:multiLevelType w:val="hybridMultilevel"/>
    <w:tmpl w:val="A52639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227D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C0FA8"/>
    <w:multiLevelType w:val="hybridMultilevel"/>
    <w:tmpl w:val="ACA22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1BD2"/>
    <w:multiLevelType w:val="hybridMultilevel"/>
    <w:tmpl w:val="3B663FB6"/>
    <w:lvl w:ilvl="0" w:tplc="06B4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496A"/>
    <w:multiLevelType w:val="hybridMultilevel"/>
    <w:tmpl w:val="5E52C62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58C"/>
    <w:multiLevelType w:val="hybridMultilevel"/>
    <w:tmpl w:val="52AE2D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163"/>
    <w:multiLevelType w:val="hybridMultilevel"/>
    <w:tmpl w:val="A4B6676E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4F05"/>
    <w:multiLevelType w:val="hybridMultilevel"/>
    <w:tmpl w:val="8DE2AFD4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18AC"/>
    <w:multiLevelType w:val="hybridMultilevel"/>
    <w:tmpl w:val="4BF216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0F40"/>
    <w:multiLevelType w:val="hybridMultilevel"/>
    <w:tmpl w:val="5F4A36BE"/>
    <w:lvl w:ilvl="0" w:tplc="CB0C4646">
      <w:start w:val="1"/>
      <w:numFmt w:val="bullet"/>
      <w:pStyle w:val="Lijstalinea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8924FF"/>
    <w:multiLevelType w:val="hybridMultilevel"/>
    <w:tmpl w:val="219EFCAC"/>
    <w:lvl w:ilvl="0" w:tplc="320A2D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1066E"/>
    <w:multiLevelType w:val="hybridMultilevel"/>
    <w:tmpl w:val="A13271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A19B5"/>
    <w:multiLevelType w:val="hybridMultilevel"/>
    <w:tmpl w:val="BFE40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64434"/>
    <w:multiLevelType w:val="hybridMultilevel"/>
    <w:tmpl w:val="9BAECB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32FB2"/>
    <w:multiLevelType w:val="hybridMultilevel"/>
    <w:tmpl w:val="9C085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A0BB9"/>
    <w:multiLevelType w:val="hybridMultilevel"/>
    <w:tmpl w:val="C35E80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86425"/>
    <w:multiLevelType w:val="hybridMultilevel"/>
    <w:tmpl w:val="558686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0720"/>
    <w:multiLevelType w:val="hybridMultilevel"/>
    <w:tmpl w:val="FCBEB1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6906"/>
    <w:multiLevelType w:val="hybridMultilevel"/>
    <w:tmpl w:val="9BF48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241D"/>
    <w:multiLevelType w:val="hybridMultilevel"/>
    <w:tmpl w:val="49606180"/>
    <w:lvl w:ilvl="0" w:tplc="4A227D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779C8"/>
    <w:multiLevelType w:val="hybridMultilevel"/>
    <w:tmpl w:val="61905F3A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B60B7"/>
    <w:multiLevelType w:val="hybridMultilevel"/>
    <w:tmpl w:val="B3ECD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F0FAB"/>
    <w:multiLevelType w:val="hybridMultilevel"/>
    <w:tmpl w:val="86666F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9390F"/>
    <w:multiLevelType w:val="hybridMultilevel"/>
    <w:tmpl w:val="73782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0B57"/>
    <w:multiLevelType w:val="hybridMultilevel"/>
    <w:tmpl w:val="890E4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614A7"/>
    <w:multiLevelType w:val="hybridMultilevel"/>
    <w:tmpl w:val="22D0FD3C"/>
    <w:lvl w:ilvl="0" w:tplc="2CC04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165FE"/>
    <w:multiLevelType w:val="hybridMultilevel"/>
    <w:tmpl w:val="1B3E5CBE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7474330"/>
    <w:multiLevelType w:val="hybridMultilevel"/>
    <w:tmpl w:val="BA5E1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3BA2"/>
    <w:multiLevelType w:val="hybridMultilevel"/>
    <w:tmpl w:val="C8B2D9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735BC"/>
    <w:multiLevelType w:val="hybridMultilevel"/>
    <w:tmpl w:val="1E924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4849"/>
    <w:multiLevelType w:val="hybridMultilevel"/>
    <w:tmpl w:val="95A0C59A"/>
    <w:lvl w:ilvl="0" w:tplc="20D84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6344">
    <w:abstractNumId w:val="9"/>
  </w:num>
  <w:num w:numId="2" w16cid:durableId="1534073046">
    <w:abstractNumId w:val="33"/>
  </w:num>
  <w:num w:numId="3" w16cid:durableId="1021859745">
    <w:abstractNumId w:val="8"/>
  </w:num>
  <w:num w:numId="4" w16cid:durableId="1865744976">
    <w:abstractNumId w:val="26"/>
  </w:num>
  <w:num w:numId="5" w16cid:durableId="562954679">
    <w:abstractNumId w:val="28"/>
  </w:num>
  <w:num w:numId="6" w16cid:durableId="1556044717">
    <w:abstractNumId w:val="31"/>
  </w:num>
  <w:num w:numId="7" w16cid:durableId="1446852853">
    <w:abstractNumId w:val="19"/>
  </w:num>
  <w:num w:numId="8" w16cid:durableId="1351032710">
    <w:abstractNumId w:val="18"/>
  </w:num>
  <w:num w:numId="9" w16cid:durableId="675351198">
    <w:abstractNumId w:val="2"/>
  </w:num>
  <w:num w:numId="10" w16cid:durableId="181600500">
    <w:abstractNumId w:val="32"/>
  </w:num>
  <w:num w:numId="11" w16cid:durableId="435755489">
    <w:abstractNumId w:val="10"/>
  </w:num>
  <w:num w:numId="12" w16cid:durableId="464127910">
    <w:abstractNumId w:val="22"/>
  </w:num>
  <w:num w:numId="13" w16cid:durableId="1906798877">
    <w:abstractNumId w:val="11"/>
  </w:num>
  <w:num w:numId="14" w16cid:durableId="1637098969">
    <w:abstractNumId w:val="24"/>
  </w:num>
  <w:num w:numId="15" w16cid:durableId="2122843155">
    <w:abstractNumId w:val="35"/>
  </w:num>
  <w:num w:numId="16" w16cid:durableId="2076050591">
    <w:abstractNumId w:val="6"/>
  </w:num>
  <w:num w:numId="17" w16cid:durableId="1568102180">
    <w:abstractNumId w:val="29"/>
  </w:num>
  <w:num w:numId="18" w16cid:durableId="1857426854">
    <w:abstractNumId w:val="23"/>
  </w:num>
  <w:num w:numId="19" w16cid:durableId="536771204">
    <w:abstractNumId w:val="4"/>
  </w:num>
  <w:num w:numId="20" w16cid:durableId="626742766">
    <w:abstractNumId w:val="1"/>
  </w:num>
  <w:num w:numId="21" w16cid:durableId="248078887">
    <w:abstractNumId w:val="30"/>
  </w:num>
  <w:num w:numId="22" w16cid:durableId="1884973898">
    <w:abstractNumId w:val="3"/>
  </w:num>
  <w:num w:numId="23" w16cid:durableId="1760247701">
    <w:abstractNumId w:val="16"/>
  </w:num>
  <w:num w:numId="24" w16cid:durableId="553780247">
    <w:abstractNumId w:val="20"/>
  </w:num>
  <w:num w:numId="25" w16cid:durableId="122771824">
    <w:abstractNumId w:val="25"/>
  </w:num>
  <w:num w:numId="26" w16cid:durableId="948320498">
    <w:abstractNumId w:val="5"/>
  </w:num>
  <w:num w:numId="27" w16cid:durableId="969242685">
    <w:abstractNumId w:val="37"/>
  </w:num>
  <w:num w:numId="28" w16cid:durableId="307133340">
    <w:abstractNumId w:val="0"/>
  </w:num>
  <w:num w:numId="29" w16cid:durableId="551499402">
    <w:abstractNumId w:val="13"/>
  </w:num>
  <w:num w:numId="30" w16cid:durableId="15351612">
    <w:abstractNumId w:val="14"/>
  </w:num>
  <w:num w:numId="31" w16cid:durableId="189228148">
    <w:abstractNumId w:val="27"/>
  </w:num>
  <w:num w:numId="32" w16cid:durableId="2032602707">
    <w:abstractNumId w:val="15"/>
  </w:num>
  <w:num w:numId="33" w16cid:durableId="1240796339">
    <w:abstractNumId w:val="7"/>
  </w:num>
  <w:num w:numId="34" w16cid:durableId="444884860">
    <w:abstractNumId w:val="34"/>
  </w:num>
  <w:num w:numId="35" w16cid:durableId="641890725">
    <w:abstractNumId w:val="12"/>
  </w:num>
  <w:num w:numId="36" w16cid:durableId="1438334943">
    <w:abstractNumId w:val="17"/>
  </w:num>
  <w:num w:numId="37" w16cid:durableId="1880314034">
    <w:abstractNumId w:val="21"/>
  </w:num>
  <w:num w:numId="38" w16cid:durableId="9201403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D"/>
    <w:rsid w:val="00003BCC"/>
    <w:rsid w:val="00044AF2"/>
    <w:rsid w:val="00045E4F"/>
    <w:rsid w:val="000A2D4D"/>
    <w:rsid w:val="000A5BF8"/>
    <w:rsid w:val="000B0F0C"/>
    <w:rsid w:val="000B1E89"/>
    <w:rsid w:val="000C48E9"/>
    <w:rsid w:val="000E114D"/>
    <w:rsid w:val="00147098"/>
    <w:rsid w:val="001473B9"/>
    <w:rsid w:val="00155E60"/>
    <w:rsid w:val="00191B5B"/>
    <w:rsid w:val="001E0F60"/>
    <w:rsid w:val="001E52D4"/>
    <w:rsid w:val="001F3639"/>
    <w:rsid w:val="00232E81"/>
    <w:rsid w:val="002423CC"/>
    <w:rsid w:val="00243D8C"/>
    <w:rsid w:val="00255DB5"/>
    <w:rsid w:val="002704EB"/>
    <w:rsid w:val="002C4712"/>
    <w:rsid w:val="002D4465"/>
    <w:rsid w:val="002F1838"/>
    <w:rsid w:val="00330709"/>
    <w:rsid w:val="003372D8"/>
    <w:rsid w:val="00340498"/>
    <w:rsid w:val="0034154F"/>
    <w:rsid w:val="00392873"/>
    <w:rsid w:val="003A4645"/>
    <w:rsid w:val="003C0EF2"/>
    <w:rsid w:val="003E4C11"/>
    <w:rsid w:val="0042548A"/>
    <w:rsid w:val="00466B00"/>
    <w:rsid w:val="004A0937"/>
    <w:rsid w:val="004B3E2F"/>
    <w:rsid w:val="004D7001"/>
    <w:rsid w:val="00552461"/>
    <w:rsid w:val="005554DB"/>
    <w:rsid w:val="005647F4"/>
    <w:rsid w:val="005A0648"/>
    <w:rsid w:val="005B18A2"/>
    <w:rsid w:val="005B5FB6"/>
    <w:rsid w:val="005E6C86"/>
    <w:rsid w:val="006373A4"/>
    <w:rsid w:val="006468D6"/>
    <w:rsid w:val="00654900"/>
    <w:rsid w:val="00672D32"/>
    <w:rsid w:val="006B76AA"/>
    <w:rsid w:val="006D6CCB"/>
    <w:rsid w:val="006F05FA"/>
    <w:rsid w:val="006F5513"/>
    <w:rsid w:val="00706537"/>
    <w:rsid w:val="00725997"/>
    <w:rsid w:val="00755A10"/>
    <w:rsid w:val="00765273"/>
    <w:rsid w:val="00787666"/>
    <w:rsid w:val="00791922"/>
    <w:rsid w:val="007C7C34"/>
    <w:rsid w:val="007E6C6F"/>
    <w:rsid w:val="007F307D"/>
    <w:rsid w:val="00836E0B"/>
    <w:rsid w:val="0085431C"/>
    <w:rsid w:val="00854493"/>
    <w:rsid w:val="00875258"/>
    <w:rsid w:val="008A2064"/>
    <w:rsid w:val="008C0686"/>
    <w:rsid w:val="008C2106"/>
    <w:rsid w:val="008E210F"/>
    <w:rsid w:val="008E62D0"/>
    <w:rsid w:val="008E6C42"/>
    <w:rsid w:val="008F29DD"/>
    <w:rsid w:val="00902342"/>
    <w:rsid w:val="009227A2"/>
    <w:rsid w:val="00937592"/>
    <w:rsid w:val="00941E90"/>
    <w:rsid w:val="00972676"/>
    <w:rsid w:val="009A0072"/>
    <w:rsid w:val="009C0656"/>
    <w:rsid w:val="009E067D"/>
    <w:rsid w:val="00A25FF3"/>
    <w:rsid w:val="00A312E2"/>
    <w:rsid w:val="00A3349D"/>
    <w:rsid w:val="00A36191"/>
    <w:rsid w:val="00A96D3F"/>
    <w:rsid w:val="00AB003E"/>
    <w:rsid w:val="00AB262C"/>
    <w:rsid w:val="00AD1924"/>
    <w:rsid w:val="00AE2F3C"/>
    <w:rsid w:val="00B537B1"/>
    <w:rsid w:val="00B675AF"/>
    <w:rsid w:val="00B75E97"/>
    <w:rsid w:val="00B84E61"/>
    <w:rsid w:val="00B87ECD"/>
    <w:rsid w:val="00B923B9"/>
    <w:rsid w:val="00BA0745"/>
    <w:rsid w:val="00BA71AA"/>
    <w:rsid w:val="00BD70AB"/>
    <w:rsid w:val="00BE1B51"/>
    <w:rsid w:val="00C02D49"/>
    <w:rsid w:val="00C17281"/>
    <w:rsid w:val="00C2207D"/>
    <w:rsid w:val="00C72148"/>
    <w:rsid w:val="00CA1BD9"/>
    <w:rsid w:val="00D20189"/>
    <w:rsid w:val="00D6355D"/>
    <w:rsid w:val="00D834A1"/>
    <w:rsid w:val="00D853EE"/>
    <w:rsid w:val="00D96F6A"/>
    <w:rsid w:val="00DA1C02"/>
    <w:rsid w:val="00DC0F34"/>
    <w:rsid w:val="00DE723F"/>
    <w:rsid w:val="00E32254"/>
    <w:rsid w:val="00E77894"/>
    <w:rsid w:val="00ED6F92"/>
    <w:rsid w:val="00F23CE3"/>
    <w:rsid w:val="00F40957"/>
    <w:rsid w:val="00F55476"/>
    <w:rsid w:val="00F67782"/>
    <w:rsid w:val="00F93C57"/>
    <w:rsid w:val="00FA1FA9"/>
    <w:rsid w:val="00FB483B"/>
    <w:rsid w:val="00F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41D8A"/>
  <w14:defaultImageDpi w14:val="32767"/>
  <w15:chartTrackingRefBased/>
  <w15:docId w15:val="{8D8ECE21-16C1-478C-8CCB-38DB08C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6355D"/>
    <w:pPr>
      <w:spacing w:after="160" w:line="259" w:lineRule="auto"/>
    </w:pPr>
    <w:rPr>
      <w:sz w:val="22"/>
      <w:szCs w:val="22"/>
    </w:rPr>
  </w:style>
  <w:style w:type="paragraph" w:styleId="Kop1">
    <w:name w:val="heading 1"/>
    <w:aliases w:val="Paragraaf"/>
    <w:basedOn w:val="Standaard"/>
    <w:next w:val="Standaard"/>
    <w:link w:val="Kop1Char"/>
    <w:uiPriority w:val="9"/>
    <w:qFormat/>
    <w:rsid w:val="009C0656"/>
    <w:pPr>
      <w:keepNext/>
      <w:keepLines/>
      <w:spacing w:before="480" w:line="240" w:lineRule="auto"/>
      <w:outlineLvl w:val="0"/>
    </w:pPr>
    <w:rPr>
      <w:rFonts w:ascii="Calibri" w:eastAsia="Times New Roman" w:hAnsi="Calibri" w:cs="Calibri"/>
      <w:b/>
      <w:bCs/>
      <w:color w:val="000000" w:themeColor="text1"/>
      <w:szCs w:val="28"/>
      <w:u w:val="single"/>
      <w:lang w:eastAsia="nl-NL"/>
    </w:rPr>
  </w:style>
  <w:style w:type="paragraph" w:styleId="Kop2">
    <w:name w:val="heading 2"/>
    <w:aliases w:val="Subparagraaf"/>
    <w:basedOn w:val="Standaard"/>
    <w:next w:val="Standaard"/>
    <w:link w:val="Kop2Char"/>
    <w:uiPriority w:val="9"/>
    <w:unhideWhenUsed/>
    <w:qFormat/>
    <w:rsid w:val="007E6C6F"/>
    <w:pPr>
      <w:keepNext/>
      <w:keepLines/>
      <w:spacing w:before="240" w:after="240" w:line="240" w:lineRule="auto"/>
      <w:outlineLvl w:val="1"/>
    </w:pPr>
    <w:rPr>
      <w:rFonts w:ascii="Calibri" w:eastAsia="Times New Roman" w:hAnsi="Calibri" w:cs="Calibri"/>
      <w:bCs/>
      <w:i/>
      <w:color w:val="1B869F" w:themeColor="background2"/>
      <w:szCs w:val="26"/>
      <w:u w:val="single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0656"/>
    <w:pPr>
      <w:keepNext/>
      <w:keepLines/>
      <w:spacing w:before="40" w:after="240"/>
      <w:outlineLvl w:val="2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6C6F"/>
    <w:pPr>
      <w:numPr>
        <w:numId w:val="23"/>
      </w:numPr>
      <w:spacing w:line="240" w:lineRule="auto"/>
      <w:contextualSpacing/>
    </w:pPr>
    <w:rPr>
      <w:rFonts w:ascii="Calibri" w:eastAsia="Times New Roman" w:hAnsi="Calibri" w:cs="Calibri"/>
      <w:szCs w:val="20"/>
      <w:lang w:eastAsia="nl-NL"/>
    </w:rPr>
  </w:style>
  <w:style w:type="paragraph" w:styleId="Koptekst">
    <w:name w:val="header"/>
    <w:basedOn w:val="Standaard"/>
    <w:link w:val="KoptekstChar"/>
    <w:rsid w:val="007E6C6F"/>
    <w:pPr>
      <w:tabs>
        <w:tab w:val="center" w:pos="4703"/>
        <w:tab w:val="right" w:pos="9406"/>
      </w:tabs>
      <w:spacing w:line="240" w:lineRule="auto"/>
    </w:pPr>
    <w:rPr>
      <w:rFonts w:ascii="Calibri" w:eastAsia="Times New Roman" w:hAnsi="Calibri" w:cs="Calibri"/>
      <w:color w:val="1B869F" w:themeColor="background2"/>
      <w:szCs w:val="20"/>
      <w:u w:val="single"/>
      <w:lang w:eastAsia="nl-NL"/>
    </w:rPr>
  </w:style>
  <w:style w:type="character" w:customStyle="1" w:styleId="KoptekstChar">
    <w:name w:val="Koptekst Char"/>
    <w:basedOn w:val="Standaardalinea-lettertype"/>
    <w:link w:val="Koptekst"/>
    <w:rsid w:val="00937592"/>
    <w:rPr>
      <w:rFonts w:ascii="Calibri" w:eastAsia="Times New Roman" w:hAnsi="Calibri" w:cs="Calibri"/>
      <w:color w:val="1B869F" w:themeColor="background2"/>
      <w:sz w:val="20"/>
      <w:szCs w:val="20"/>
      <w:u w:val="single"/>
      <w:lang w:eastAsia="nl-NL"/>
    </w:rPr>
  </w:style>
  <w:style w:type="paragraph" w:styleId="Voettekst">
    <w:name w:val="footer"/>
    <w:basedOn w:val="Standaard"/>
    <w:link w:val="VoettekstChar"/>
    <w:uiPriority w:val="99"/>
    <w:rsid w:val="007E6C6F"/>
    <w:pPr>
      <w:tabs>
        <w:tab w:val="center" w:pos="4703"/>
        <w:tab w:val="right" w:pos="9406"/>
      </w:tabs>
      <w:spacing w:line="240" w:lineRule="auto"/>
    </w:pPr>
    <w:rPr>
      <w:rFonts w:ascii="Calibri" w:eastAsia="Times New Roman" w:hAnsi="Calibri" w:cs="Calibri"/>
      <w:color w:val="1B869F" w:themeColor="background2"/>
      <w:szCs w:val="20"/>
      <w:u w:val="single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37592"/>
    <w:rPr>
      <w:rFonts w:ascii="Calibri" w:eastAsia="Times New Roman" w:hAnsi="Calibri" w:cs="Calibri"/>
      <w:color w:val="1B869F" w:themeColor="background2"/>
      <w:sz w:val="20"/>
      <w:szCs w:val="20"/>
      <w:u w:val="single"/>
      <w:lang w:eastAsia="nl-NL"/>
    </w:rPr>
  </w:style>
  <w:style w:type="character" w:styleId="Hyperlink">
    <w:name w:val="Hyperlink"/>
    <w:uiPriority w:val="99"/>
    <w:rsid w:val="007E6C6F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7E6C6F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6D6CCB"/>
  </w:style>
  <w:style w:type="table" w:styleId="Tabelraster">
    <w:name w:val="Table Grid"/>
    <w:basedOn w:val="Standaardtabel"/>
    <w:uiPriority w:val="39"/>
    <w:rsid w:val="00BE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aliases w:val="Paragraaf Char"/>
    <w:basedOn w:val="Standaardalinea-lettertype"/>
    <w:link w:val="Kop1"/>
    <w:uiPriority w:val="9"/>
    <w:rsid w:val="009C0656"/>
    <w:rPr>
      <w:rFonts w:ascii="Calibri" w:eastAsia="Times New Roman" w:hAnsi="Calibri" w:cs="Calibri"/>
      <w:b/>
      <w:bCs/>
      <w:color w:val="000000" w:themeColor="text1"/>
      <w:sz w:val="22"/>
      <w:szCs w:val="28"/>
      <w:u w:val="single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91922"/>
    <w:pPr>
      <w:spacing w:line="259" w:lineRule="auto"/>
      <w:outlineLvl w:val="9"/>
    </w:pPr>
  </w:style>
  <w:style w:type="paragraph" w:styleId="Ballontekst">
    <w:name w:val="Balloon Text"/>
    <w:basedOn w:val="Standaard"/>
    <w:link w:val="BallontekstChar"/>
    <w:semiHidden/>
    <w:unhideWhenUsed/>
    <w:rsid w:val="007E6C6F"/>
    <w:pPr>
      <w:spacing w:line="240" w:lineRule="auto"/>
    </w:pPr>
    <w:rPr>
      <w:rFonts w:ascii="Segoe UI" w:eastAsia="Times New Roman" w:hAnsi="Segoe UI" w:cs="Segoe UI"/>
      <w:color w:val="1B869F" w:themeColor="background2"/>
      <w:sz w:val="18"/>
      <w:szCs w:val="18"/>
      <w:u w:val="single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7E6C6F"/>
    <w:rPr>
      <w:rFonts w:ascii="Segoe UI" w:eastAsia="Times New Roman" w:hAnsi="Segoe UI" w:cs="Segoe UI"/>
      <w:color w:val="1B869F" w:themeColor="background2"/>
      <w:sz w:val="18"/>
      <w:szCs w:val="18"/>
      <w:u w:val="single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7E6C6F"/>
    <w:pPr>
      <w:spacing w:before="200" w:line="240" w:lineRule="auto"/>
      <w:ind w:left="864" w:right="864"/>
      <w:jc w:val="center"/>
    </w:pPr>
    <w:rPr>
      <w:rFonts w:ascii="Calibri" w:eastAsia="Times New Roman" w:hAnsi="Calibri" w:cs="Calibri"/>
      <w:i/>
      <w:iCs/>
      <w:color w:val="404040" w:themeColor="text1" w:themeTint="BF"/>
      <w:szCs w:val="20"/>
      <w:u w:val="single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7E6C6F"/>
    <w:rPr>
      <w:rFonts w:ascii="Calibri" w:eastAsia="Times New Roman" w:hAnsi="Calibri" w:cs="Calibri"/>
      <w:i/>
      <w:iCs/>
      <w:color w:val="404040" w:themeColor="text1" w:themeTint="BF"/>
      <w:sz w:val="20"/>
      <w:szCs w:val="20"/>
      <w:u w:val="single"/>
      <w:lang w:eastAsia="nl-NL"/>
    </w:rPr>
  </w:style>
  <w:style w:type="paragraph" w:customStyle="1" w:styleId="Default">
    <w:name w:val="Default"/>
    <w:basedOn w:val="Standaard"/>
    <w:rsid w:val="007E6C6F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sz w:val="24"/>
      <w:u w:val="single"/>
    </w:rPr>
  </w:style>
  <w:style w:type="paragraph" w:styleId="Documentstructuur">
    <w:name w:val="Document Map"/>
    <w:basedOn w:val="Standaard"/>
    <w:link w:val="DocumentstructuurChar"/>
    <w:semiHidden/>
    <w:rsid w:val="007E6C6F"/>
    <w:pPr>
      <w:shd w:val="clear" w:color="auto" w:fill="000080"/>
      <w:spacing w:line="240" w:lineRule="auto"/>
    </w:pPr>
    <w:rPr>
      <w:rFonts w:ascii="Tahoma" w:eastAsia="Times New Roman" w:hAnsi="Tahoma" w:cs="Tahoma"/>
      <w:color w:val="1B869F" w:themeColor="background2"/>
      <w:szCs w:val="20"/>
      <w:u w:val="single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7E6C6F"/>
    <w:rPr>
      <w:rFonts w:ascii="Tahoma" w:eastAsia="Times New Roman" w:hAnsi="Tahoma" w:cs="Tahoma"/>
      <w:color w:val="1B869F" w:themeColor="background2"/>
      <w:sz w:val="20"/>
      <w:szCs w:val="20"/>
      <w:u w:val="single"/>
      <w:shd w:val="clear" w:color="auto" w:fill="000080"/>
      <w:lang w:eastAsia="nl-NL"/>
    </w:rPr>
  </w:style>
  <w:style w:type="paragraph" w:styleId="Duidelijkcitaat">
    <w:name w:val="Intense Quote"/>
    <w:aliases w:val="titel of bron tabel"/>
    <w:basedOn w:val="Standaard"/>
    <w:next w:val="Standaard"/>
    <w:link w:val="DuidelijkcitaatChar"/>
    <w:uiPriority w:val="30"/>
    <w:qFormat/>
    <w:rsid w:val="007E6C6F"/>
    <w:pPr>
      <w:spacing w:after="240" w:line="240" w:lineRule="auto"/>
      <w:contextualSpacing/>
    </w:pPr>
    <w:rPr>
      <w:rFonts w:ascii="Calibri" w:eastAsia="Times New Roman" w:hAnsi="Calibri" w:cs="Calibri"/>
      <w:bCs/>
      <w:i/>
      <w:iCs/>
      <w:color w:val="1B869F" w:themeColor="background2"/>
      <w:sz w:val="16"/>
      <w:szCs w:val="20"/>
      <w:u w:val="single"/>
      <w:lang w:eastAsia="nl-NL"/>
    </w:rPr>
  </w:style>
  <w:style w:type="character" w:customStyle="1" w:styleId="DuidelijkcitaatChar">
    <w:name w:val="Duidelijk citaat Char"/>
    <w:aliases w:val="titel of bron tabel Char"/>
    <w:basedOn w:val="Standaardalinea-lettertype"/>
    <w:link w:val="Duidelijkcitaat"/>
    <w:uiPriority w:val="30"/>
    <w:rsid w:val="007E6C6F"/>
    <w:rPr>
      <w:rFonts w:ascii="Calibri" w:eastAsia="Times New Roman" w:hAnsi="Calibri" w:cs="Calibri"/>
      <w:bCs/>
      <w:i/>
      <w:iCs/>
      <w:color w:val="1B869F" w:themeColor="background2"/>
      <w:sz w:val="16"/>
      <w:szCs w:val="20"/>
      <w:u w:val="single"/>
      <w:lang w:eastAsia="nl-NL"/>
    </w:rPr>
  </w:style>
  <w:style w:type="character" w:styleId="GevolgdeHyperlink">
    <w:name w:val="FollowedHyperlink"/>
    <w:rsid w:val="007E6C6F"/>
    <w:rPr>
      <w:color w:val="800080"/>
      <w:u w:val="single"/>
    </w:rPr>
  </w:style>
  <w:style w:type="paragraph" w:customStyle="1" w:styleId="HollandRijnland">
    <w:name w:val="Holland Rijnland"/>
    <w:basedOn w:val="Standaard"/>
    <w:link w:val="HollandRijnlandChar"/>
    <w:rsid w:val="007E6C6F"/>
    <w:pPr>
      <w:spacing w:line="240" w:lineRule="auto"/>
    </w:pPr>
    <w:rPr>
      <w:rFonts w:ascii="Calibri" w:eastAsia="Times New Roman" w:hAnsi="Calibri" w:cs="Calibri"/>
      <w:color w:val="1B869F" w:themeColor="background2"/>
      <w:szCs w:val="20"/>
      <w:u w:val="single"/>
      <w:lang w:eastAsia="nl-NL"/>
    </w:rPr>
  </w:style>
  <w:style w:type="character" w:customStyle="1" w:styleId="HollandRijnlandChar">
    <w:name w:val="Holland Rijnland Char"/>
    <w:basedOn w:val="Standaardalinea-lettertype"/>
    <w:link w:val="HollandRijnland"/>
    <w:rsid w:val="007E6C6F"/>
    <w:rPr>
      <w:rFonts w:ascii="Calibri" w:eastAsia="Times New Roman" w:hAnsi="Calibri" w:cs="Calibri"/>
      <w:color w:val="1B869F" w:themeColor="background2"/>
      <w:sz w:val="20"/>
      <w:szCs w:val="20"/>
      <w:u w:val="single"/>
      <w:lang w:eastAsia="nl-NL"/>
    </w:rPr>
  </w:style>
  <w:style w:type="paragraph" w:customStyle="1" w:styleId="HollandRijnlandstijl">
    <w:name w:val="Holland Rijnland stijl"/>
    <w:basedOn w:val="Standaard"/>
    <w:rsid w:val="007E6C6F"/>
    <w:pPr>
      <w:numPr>
        <w:numId w:val="22"/>
      </w:numPr>
      <w:spacing w:line="240" w:lineRule="auto"/>
    </w:pPr>
    <w:rPr>
      <w:rFonts w:ascii="Calibri" w:eastAsia="Times New Roman" w:hAnsi="Calibri" w:cs="Calibri"/>
      <w:color w:val="1B869F" w:themeColor="background2"/>
      <w:szCs w:val="20"/>
      <w:u w:val="single"/>
      <w:lang w:eastAsia="nl-NL"/>
    </w:rPr>
  </w:style>
  <w:style w:type="character" w:styleId="Intensieveverwijzing">
    <w:name w:val="Intense Reference"/>
    <w:aliases w:val="Boilerplate"/>
    <w:basedOn w:val="Standaardalinea-lettertype"/>
    <w:uiPriority w:val="32"/>
    <w:qFormat/>
    <w:rsid w:val="007E6C6F"/>
    <w:rPr>
      <w:rFonts w:ascii="Calibri" w:hAnsi="Calibri"/>
      <w:b w:val="0"/>
      <w:bCs/>
      <w:i w:val="0"/>
      <w:color w:val="auto"/>
      <w:spacing w:val="5"/>
      <w:sz w:val="18"/>
      <w:u w:val="none"/>
    </w:rPr>
  </w:style>
  <w:style w:type="character" w:customStyle="1" w:styleId="Kop2Char">
    <w:name w:val="Kop 2 Char"/>
    <w:aliases w:val="Subparagraaf Char"/>
    <w:basedOn w:val="Standaardalinea-lettertype"/>
    <w:link w:val="Kop2"/>
    <w:uiPriority w:val="9"/>
    <w:rsid w:val="007E6C6F"/>
    <w:rPr>
      <w:rFonts w:ascii="Calibri" w:eastAsia="Times New Roman" w:hAnsi="Calibri" w:cs="Calibri"/>
      <w:bCs/>
      <w:i/>
      <w:color w:val="1B869F" w:themeColor="background2"/>
      <w:sz w:val="20"/>
      <w:szCs w:val="26"/>
      <w:u w:val="single"/>
      <w:lang w:eastAsia="nl-NL"/>
    </w:rPr>
  </w:style>
  <w:style w:type="paragraph" w:styleId="Ondertitel">
    <w:name w:val="Subtitle"/>
    <w:aliases w:val="Hoofdstuk titel"/>
    <w:basedOn w:val="Standaard"/>
    <w:next w:val="Standaard"/>
    <w:link w:val="OndertitelChar"/>
    <w:qFormat/>
    <w:rsid w:val="007E6C6F"/>
    <w:pPr>
      <w:numPr>
        <w:ilvl w:val="1"/>
      </w:numPr>
      <w:spacing w:line="240" w:lineRule="auto"/>
    </w:pPr>
    <w:rPr>
      <w:rFonts w:ascii="Calibri" w:eastAsia="Times New Roman" w:hAnsi="Calibri" w:cs="Calibri"/>
      <w:b/>
      <w:iCs/>
      <w:color w:val="1B869F" w:themeColor="background2"/>
      <w:sz w:val="28"/>
      <w:u w:val="single"/>
      <w:lang w:eastAsia="nl-NL"/>
    </w:rPr>
  </w:style>
  <w:style w:type="character" w:customStyle="1" w:styleId="OndertitelChar">
    <w:name w:val="Ondertitel Char"/>
    <w:aliases w:val="Hoofdstuk titel Char"/>
    <w:basedOn w:val="Standaardalinea-lettertype"/>
    <w:link w:val="Ondertitel"/>
    <w:rsid w:val="007E6C6F"/>
    <w:rPr>
      <w:rFonts w:ascii="Calibri" w:eastAsia="Times New Roman" w:hAnsi="Calibri" w:cs="Calibri"/>
      <w:b/>
      <w:iCs/>
      <w:color w:val="1B869F" w:themeColor="background2"/>
      <w:sz w:val="28"/>
      <w:u w:val="single"/>
      <w:lang w:eastAsia="nl-NL"/>
    </w:rPr>
  </w:style>
  <w:style w:type="paragraph" w:styleId="Tekstopmerking">
    <w:name w:val="annotation text"/>
    <w:basedOn w:val="Standaard"/>
    <w:link w:val="TekstopmerkingChar"/>
    <w:uiPriority w:val="99"/>
    <w:rsid w:val="007E6C6F"/>
    <w:pPr>
      <w:spacing w:line="320" w:lineRule="atLeast"/>
    </w:pPr>
    <w:rPr>
      <w:rFonts w:ascii="Calibri" w:eastAsia="Times New Roman" w:hAnsi="Calibri" w:cs="Calibri"/>
      <w:color w:val="1B869F" w:themeColor="background2"/>
      <w:szCs w:val="20"/>
      <w:u w:val="single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6C6F"/>
    <w:rPr>
      <w:rFonts w:ascii="Calibri" w:eastAsia="Times New Roman" w:hAnsi="Calibri" w:cs="Calibri"/>
      <w:color w:val="1B869F" w:themeColor="background2"/>
      <w:sz w:val="20"/>
      <w:szCs w:val="20"/>
      <w:u w:val="single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E6C6F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E6C6F"/>
    <w:rPr>
      <w:rFonts w:ascii="Verdana" w:eastAsia="Times New Roman" w:hAnsi="Verdana" w:cs="Calibri"/>
      <w:b/>
      <w:bCs/>
      <w:color w:val="1B869F" w:themeColor="background2"/>
      <w:sz w:val="20"/>
      <w:szCs w:val="20"/>
      <w:u w:val="single"/>
      <w:lang w:eastAsia="nl-NL"/>
    </w:rPr>
  </w:style>
  <w:style w:type="character" w:styleId="Subtielebenadrukking">
    <w:name w:val="Subtle Emphasis"/>
    <w:aliases w:val="Tabel en gegevens"/>
    <w:basedOn w:val="Standaardalinea-lettertype"/>
    <w:uiPriority w:val="19"/>
    <w:qFormat/>
    <w:rsid w:val="007E6C6F"/>
    <w:rPr>
      <w:rFonts w:ascii="Calibri" w:hAnsi="Calibri"/>
      <w:b w:val="0"/>
      <w:i w:val="0"/>
      <w:iCs/>
      <w:color w:val="000000" w:themeColor="text1"/>
      <w:sz w:val="18"/>
    </w:rPr>
  </w:style>
  <w:style w:type="paragraph" w:styleId="Titel">
    <w:name w:val="Title"/>
    <w:basedOn w:val="Standaard"/>
    <w:next w:val="Standaard"/>
    <w:link w:val="TitelChar"/>
    <w:qFormat/>
    <w:rsid w:val="007E6C6F"/>
    <w:pPr>
      <w:pBdr>
        <w:bottom w:val="single" w:sz="8" w:space="4" w:color="72B5C3" w:themeColor="accent1"/>
      </w:pBdr>
      <w:spacing w:after="300" w:line="240" w:lineRule="auto"/>
      <w:contextualSpacing/>
    </w:pPr>
    <w:rPr>
      <w:rFonts w:ascii="Calibri" w:eastAsia="Times New Roman" w:hAnsi="Calibri" w:cs="Calibri"/>
      <w:b/>
      <w:caps/>
      <w:color w:val="1E1A44" w:themeColor="text2" w:themeShade="BF"/>
      <w:sz w:val="44"/>
      <w:szCs w:val="52"/>
      <w:u w:val="single"/>
      <w:lang w:eastAsia="nl-NL"/>
    </w:rPr>
  </w:style>
  <w:style w:type="character" w:customStyle="1" w:styleId="TitelChar">
    <w:name w:val="Titel Char"/>
    <w:basedOn w:val="Standaardalinea-lettertype"/>
    <w:link w:val="Titel"/>
    <w:rsid w:val="007E6C6F"/>
    <w:rPr>
      <w:rFonts w:ascii="Calibri" w:eastAsia="Times New Roman" w:hAnsi="Calibri" w:cs="Calibri"/>
      <w:b/>
      <w:caps/>
      <w:color w:val="1E1A44" w:themeColor="text2" w:themeShade="BF"/>
      <w:sz w:val="44"/>
      <w:szCs w:val="52"/>
      <w:u w:val="single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6C6F"/>
    <w:rPr>
      <w:sz w:val="16"/>
      <w:szCs w:val="16"/>
    </w:rPr>
  </w:style>
  <w:style w:type="character" w:styleId="Zwaar">
    <w:name w:val="Strong"/>
    <w:aliases w:val="Bold"/>
    <w:basedOn w:val="Standaardalinea-lettertype"/>
    <w:qFormat/>
    <w:rsid w:val="007E6C6F"/>
    <w:rPr>
      <w:rFonts w:ascii="Calibri" w:hAnsi="Calibri"/>
      <w:b/>
      <w:bCs/>
      <w:i w:val="0"/>
      <w:sz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7E6C6F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9C0656"/>
    <w:rPr>
      <w:rFonts w:eastAsiaTheme="majorEastAsia" w:cstheme="majorBidi"/>
      <w:b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75E97"/>
    <w:pPr>
      <w:spacing w:after="100"/>
      <w:ind w:left="440"/>
    </w:pPr>
  </w:style>
  <w:style w:type="paragraph" w:styleId="Geenafstand">
    <w:name w:val="No Spacing"/>
    <w:uiPriority w:val="1"/>
    <w:qFormat/>
    <w:rsid w:val="00D6355D"/>
    <w:rPr>
      <w:sz w:val="22"/>
      <w:szCs w:val="22"/>
    </w:rPr>
  </w:style>
  <w:style w:type="paragraph" w:styleId="Revisie">
    <w:name w:val="Revision"/>
    <w:hidden/>
    <w:uiPriority w:val="99"/>
    <w:semiHidden/>
    <w:rsid w:val="00854493"/>
    <w:rPr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972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SO-ZorgHollandRijnland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rvicepunt71.sharepoint.com/sites/LeidenLibrary/OfficeTemplateLibrary/SOZ/Formats%20huisstijl/Aangepaste%20formats%202023/format%20Bijzonder%20deel%20overeenkomst%20S4%20v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93C537-964F-4651-AA0F-373E73DCD090}"/>
      </w:docPartPr>
      <w:docPartBody>
        <w:p w:rsidR="000F6E06" w:rsidRDefault="000F6E06"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E2249C25D748CBB6E1BCF0A393A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DD465B-B249-4DEA-86EB-DB3796B8FD9C}"/>
      </w:docPartPr>
      <w:docPartBody>
        <w:p w:rsidR="000F6E06" w:rsidRDefault="000F6E06" w:rsidP="000F6E06">
          <w:pPr>
            <w:pStyle w:val="5BE2249C25D748CBB6E1BCF0A393AB86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8EC725CB36470997CA01C55C7D32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6A527-CA05-47DC-B8CA-CDFF68508355}"/>
      </w:docPartPr>
      <w:docPartBody>
        <w:p w:rsidR="000F6E06" w:rsidRDefault="000F6E06" w:rsidP="000F6E06">
          <w:pPr>
            <w:pStyle w:val="568EC725CB36470997CA01C55C7D32E4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C789F67063455AB3F46814ACB8F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87FFD-FDBF-421E-A20F-4AFA51D2B01E}"/>
      </w:docPartPr>
      <w:docPartBody>
        <w:p w:rsidR="000F6E06" w:rsidRDefault="000F6E06" w:rsidP="000F6E06">
          <w:pPr>
            <w:pStyle w:val="C5C789F67063455AB3F46814ACB8FEB6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82CF1411F946C0BA578CCD8C539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43986-687D-4D3C-88CC-99FFBEC38210}"/>
      </w:docPartPr>
      <w:docPartBody>
        <w:p w:rsidR="000F6E06" w:rsidRDefault="000F6E06" w:rsidP="000F6E06">
          <w:pPr>
            <w:pStyle w:val="5582CF1411F946C0BA578CCD8C539C71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EBAA365F3E4C3FBBF3D383FF8B6E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76FAF-0AC5-498A-AE40-AAECE9D6AE47}"/>
      </w:docPartPr>
      <w:docPartBody>
        <w:p w:rsidR="000F6E06" w:rsidRDefault="000F6E06" w:rsidP="000F6E06">
          <w:pPr>
            <w:pStyle w:val="F2EBAA365F3E4C3FBBF3D383FF8B6EF6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71DFC67D46419EA2F6B8ACED7B3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E53BF-2A78-415B-9BAC-07C3764FA98C}"/>
      </w:docPartPr>
      <w:docPartBody>
        <w:p w:rsidR="000F6E06" w:rsidRDefault="000F6E06" w:rsidP="000F6E06">
          <w:pPr>
            <w:pStyle w:val="8271DFC67D46419EA2F6B8ACED7B364F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762E6B87A24C6287BA5CD93F558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86B6F2-77B1-47BE-BB3E-35885CB84492}"/>
      </w:docPartPr>
      <w:docPartBody>
        <w:p w:rsidR="000F6E06" w:rsidRDefault="000F6E06" w:rsidP="000F6E06">
          <w:pPr>
            <w:pStyle w:val="71762E6B87A24C6287BA5CD93F558768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363FD8511443BA8AFB058A1F670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604E2-9031-44EC-8C6A-C2AC0116D8AB}"/>
      </w:docPartPr>
      <w:docPartBody>
        <w:p w:rsidR="000F6E06" w:rsidRDefault="000F6E06" w:rsidP="000F6E06">
          <w:pPr>
            <w:pStyle w:val="BD363FD8511443BA8AFB058A1F670AD0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D1B546BC4A4C14A740C382A480B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3F6743-8847-4139-ACE3-B3AC2A6BB5DC}"/>
      </w:docPartPr>
      <w:docPartBody>
        <w:p w:rsidR="000F6E06" w:rsidRDefault="000F6E06" w:rsidP="000F6E06">
          <w:pPr>
            <w:pStyle w:val="92D1B546BC4A4C14A740C382A480B166"/>
          </w:pPr>
          <w:r w:rsidRPr="00D2143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06"/>
    <w:rsid w:val="000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F6E06"/>
    <w:rPr>
      <w:color w:val="666666"/>
    </w:rPr>
  </w:style>
  <w:style w:type="paragraph" w:customStyle="1" w:styleId="5BE2249C25D748CBB6E1BCF0A393AB86">
    <w:name w:val="5BE2249C25D748CBB6E1BCF0A393AB86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568EC725CB36470997CA01C55C7D32E4">
    <w:name w:val="568EC725CB36470997CA01C55C7D32E4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C5C789F67063455AB3F46814ACB8FEB6">
    <w:name w:val="C5C789F67063455AB3F46814ACB8FEB6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5582CF1411F946C0BA578CCD8C539C71">
    <w:name w:val="5582CF1411F946C0BA578CCD8C539C71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F2EBAA365F3E4C3FBBF3D383FF8B6EF6">
    <w:name w:val="F2EBAA365F3E4C3FBBF3D383FF8B6EF6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8271DFC67D46419EA2F6B8ACED7B364F">
    <w:name w:val="8271DFC67D46419EA2F6B8ACED7B364F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71762E6B87A24C6287BA5CD93F558768">
    <w:name w:val="71762E6B87A24C6287BA5CD93F558768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BD363FD8511443BA8AFB058A1F670AD0">
    <w:name w:val="BD363FD8511443BA8AFB058A1F670AD0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  <w:style w:type="paragraph" w:customStyle="1" w:styleId="92D1B546BC4A4C14A740C382A480B166">
    <w:name w:val="92D1B546BC4A4C14A740C382A480B166"/>
    <w:rsid w:val="000F6E06"/>
    <w:pPr>
      <w:autoSpaceDE w:val="0"/>
      <w:autoSpaceDN w:val="0"/>
      <w:spacing w:line="240" w:lineRule="auto"/>
    </w:pPr>
    <w:rPr>
      <w:rFonts w:ascii="Calibri" w:eastAsia="Times New Roman" w:hAnsi="Calibri" w:cs="Calibri"/>
      <w:color w:val="000000"/>
      <w:kern w:val="0"/>
      <w:sz w:val="24"/>
      <w:u w:val="single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Serviceorganisatie-Zorg-Holland-Rijnland">
      <a:dk1>
        <a:srgbClr val="000000"/>
      </a:dk1>
      <a:lt1>
        <a:srgbClr val="FFFFFF"/>
      </a:lt1>
      <a:dk2>
        <a:srgbClr val="29235C"/>
      </a:dk2>
      <a:lt2>
        <a:srgbClr val="1B869F"/>
      </a:lt2>
      <a:accent1>
        <a:srgbClr val="72B5C3"/>
      </a:accent1>
      <a:accent2>
        <a:srgbClr val="9CB21B"/>
      </a:accent2>
      <a:accent3>
        <a:srgbClr val="E8E221"/>
      </a:accent3>
      <a:accent4>
        <a:srgbClr val="71003B"/>
      </a:accent4>
      <a:accent5>
        <a:srgbClr val="E84E0F"/>
      </a:accent5>
      <a:accent6>
        <a:srgbClr val="F18700"/>
      </a:accent6>
      <a:hlink>
        <a:srgbClr val="1B869F"/>
      </a:hlink>
      <a:folHlink>
        <a:srgbClr val="29235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0C2025CF4E54DBCF6D930FF8F5085" ma:contentTypeVersion="10" ma:contentTypeDescription="Een nieuw document maken." ma:contentTypeScope="" ma:versionID="258ae20c45c73ed93d7904662d04e9cf">
  <xsd:schema xmlns:xsd="http://www.w3.org/2001/XMLSchema" xmlns:xs="http://www.w3.org/2001/XMLSchema" xmlns:p="http://schemas.microsoft.com/office/2006/metadata/properties" xmlns:ns2="ba0eb23a-8b85-4d12-a2bf-d6aba472517a" xmlns:ns3="eaefe40a-c605-41b2-8a29-0c52fcf8a6c8" targetNamespace="http://schemas.microsoft.com/office/2006/metadata/properties" ma:root="true" ma:fieldsID="8436accc1727cb63dc743e5c72453884" ns2:_="" ns3:_="">
    <xsd:import namespace="ba0eb23a-8b85-4d12-a2bf-d6aba472517a"/>
    <xsd:import namespace="eaefe40a-c605-41b2-8a29-0c52fcf8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b23a-8b85-4d12-a2bf-d6aba4725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11a3439-1d4c-408e-919b-7f3b2cc70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e40a-c605-41b2-8a29-0c52fcf8a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34d9d6-8621-4f95-97e6-29417d5255c3}" ma:internalName="TaxCatchAll" ma:showField="CatchAllData" ma:web="eaefe40a-c605-41b2-8a29-0c52fcf8a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fe40a-c605-41b2-8a29-0c52fcf8a6c8" xsi:nil="true"/>
    <lcf76f155ced4ddcb4097134ff3c332f xmlns="ba0eb23a-8b85-4d12-a2bf-d6aba47251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54D5-EBCF-4CA4-A0AF-CB07C9386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b23a-8b85-4d12-a2bf-d6aba472517a"/>
    <ds:schemaRef ds:uri="eaefe40a-c605-41b2-8a29-0c52fcf8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A720F-BFE8-41CB-8150-01C9B80AF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1BE5A-1E33-4DF3-A3CC-FFD88BE270EE}">
  <ds:schemaRefs>
    <ds:schemaRef ds:uri="http://purl.org/dc/elements/1.1/"/>
    <ds:schemaRef ds:uri="http://schemas.microsoft.com/office/2006/metadata/properties"/>
    <ds:schemaRef ds:uri="ba0eb23a-8b85-4d12-a2bf-d6aba47251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efe40a-c605-41b2-8a29-0c52fcf8a6c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03E627-788F-44E2-AEC2-6778C14B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format%20Bijzonder%20deel%20overeenkomst%20S4%20v2023.dotx</Template>
  <TotalTime>24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Lint, Sanneke de</dc:creator>
  <cp:keywords/>
  <dc:description/>
  <cp:lastModifiedBy>Lovers, Rutger</cp:lastModifiedBy>
  <cp:revision>5</cp:revision>
  <cp:lastPrinted>2024-11-14T15:09:00Z</cp:lastPrinted>
  <dcterms:created xsi:type="dcterms:W3CDTF">2024-11-21T14:07:00Z</dcterms:created>
  <dcterms:modified xsi:type="dcterms:W3CDTF">2024-11-25T10:58:00Z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0x01010015E0C2025CF4E54DBCF6D930FF8F5085</vt:lpwstr>
  </property>
</Properties>
</file>